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D521" w14:textId="032D30E7" w:rsidR="003309CA" w:rsidRPr="003309CA" w:rsidRDefault="003309CA" w:rsidP="0033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3309C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>[Your Name]</w:t>
      </w:r>
      <w:r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ab/>
      </w:r>
      <w:r w:rsidRPr="003309CA">
        <w:rPr>
          <w:rFonts w:ascii="Times New Roman" w:eastAsia="Times New Roman" w:hAnsi="Times New Roman" w:cs="Times New Roman"/>
          <w:b/>
          <w:bCs/>
          <w:color w:val="EE0000"/>
          <w:spacing w:val="0"/>
          <w:sz w:val="32"/>
          <w:szCs w:val="32"/>
        </w:rPr>
        <w:t>DRAFT</w:t>
      </w: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br/>
      </w:r>
      <w:r w:rsidRPr="003309C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>[Title]</w:t>
      </w: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br/>
      </w:r>
      <w:r w:rsidRPr="003309C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>[Organization]</w:t>
      </w: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br/>
      </w:r>
      <w:r w:rsidRPr="003309C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>[Street Address]</w:t>
      </w: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br/>
      </w:r>
      <w:r w:rsidRPr="003309C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>[City, State ZIP]</w:t>
      </w: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br/>
      </w:r>
      <w:r w:rsidRPr="003309C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>[Date]</w:t>
      </w:r>
    </w:p>
    <w:p w14:paraId="5DDE112D" w14:textId="77777777" w:rsidR="003309CA" w:rsidRPr="003309CA" w:rsidRDefault="003309CA" w:rsidP="0033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t>Dr. Seth Brown</w:t>
      </w: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br/>
        <w:t>8001 Forbes Place, Suite 211, PMB 144</w:t>
      </w: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br/>
        <w:t>Springfield, VA 22151</w:t>
      </w:r>
    </w:p>
    <w:p w14:paraId="2B45E269" w14:textId="77777777" w:rsidR="003309CA" w:rsidRPr="003309CA" w:rsidRDefault="003309CA" w:rsidP="0033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t>Dear Dr. Brown:</w:t>
      </w:r>
    </w:p>
    <w:p w14:paraId="330BA1AC" w14:textId="77777777" w:rsidR="003309CA" w:rsidRPr="003309CA" w:rsidRDefault="003309CA" w:rsidP="0033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3309C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>[Organization Name]</w:t>
      </w: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is pleased to express its support for the National Municipal Stormwater Alliance (NMSA) and its Stormwater Testing and Evaluation of Products and Practices (STEPP) program.</w:t>
      </w:r>
    </w:p>
    <w:p w14:paraId="604620EB" w14:textId="77777777" w:rsidR="003309CA" w:rsidRPr="003309CA" w:rsidRDefault="003309CA" w:rsidP="0033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t>We recognize the importance of a national, independent framework that provides third-party verification of the performance of both proprietary stormwater products and public-domain stormwater practices. By generating reliable and comparable performance data, the STEPP program helps regulators establish appropriate treatment crediting and enables stormwater managers to make informed infrastructure investment decisions.</w:t>
      </w:r>
    </w:p>
    <w:p w14:paraId="7D69C49D" w14:textId="77777777" w:rsidR="003309CA" w:rsidRPr="003309CA" w:rsidRDefault="003309CA" w:rsidP="0033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t>Our organization values the role STEPP serves in advancing science-based stormwater management and supports the program’s continued implementation, development, and expansion.</w:t>
      </w:r>
    </w:p>
    <w:p w14:paraId="5DA8B4CB" w14:textId="77777777" w:rsidR="003309CA" w:rsidRPr="003309CA" w:rsidRDefault="003309CA" w:rsidP="0033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t>Sincerely,</w:t>
      </w:r>
    </w:p>
    <w:p w14:paraId="2C2CB008" w14:textId="77777777" w:rsidR="003309CA" w:rsidRPr="003309CA" w:rsidRDefault="003309CA" w:rsidP="0033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3309C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>[Name]</w:t>
      </w: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br/>
      </w:r>
      <w:r w:rsidRPr="003309C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>[Title]</w:t>
      </w:r>
      <w:r w:rsidRPr="003309CA">
        <w:rPr>
          <w:rFonts w:ascii="Times New Roman" w:eastAsia="Times New Roman" w:hAnsi="Times New Roman" w:cs="Times New Roman"/>
          <w:spacing w:val="0"/>
          <w:sz w:val="24"/>
          <w:szCs w:val="24"/>
        </w:rPr>
        <w:br/>
      </w:r>
      <w:r w:rsidRPr="003309C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</w:rPr>
        <w:t>[Organization]</w:t>
      </w:r>
    </w:p>
    <w:p w14:paraId="51C52EE6" w14:textId="4938AD1C" w:rsidR="00EE1787" w:rsidRPr="003309CA" w:rsidRDefault="00EE1787" w:rsidP="003309CA"/>
    <w:sectPr w:rsidR="00EE1787" w:rsidRPr="003309CA">
      <w:head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FDF2" w14:textId="77777777" w:rsidR="000078FE" w:rsidRDefault="000078FE">
      <w:pPr>
        <w:spacing w:after="0" w:line="240" w:lineRule="auto"/>
      </w:pPr>
      <w:r>
        <w:separator/>
      </w:r>
    </w:p>
  </w:endnote>
  <w:endnote w:type="continuationSeparator" w:id="0">
    <w:p w14:paraId="5BC0918C" w14:textId="77777777" w:rsidR="000078FE" w:rsidRDefault="0000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D5FF" w14:textId="77777777" w:rsidR="000078FE" w:rsidRDefault="000078FE">
      <w:pPr>
        <w:spacing w:after="0" w:line="240" w:lineRule="auto"/>
      </w:pPr>
      <w:r>
        <w:separator/>
      </w:r>
    </w:p>
  </w:footnote>
  <w:footnote w:type="continuationSeparator" w:id="0">
    <w:p w14:paraId="3640C7C5" w14:textId="77777777" w:rsidR="000078FE" w:rsidRDefault="0000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Recipient name:"/>
      <w:tag w:val="Recipient name:"/>
      <w:id w:val="-227692246"/>
      <w:placeholder>
        <w:docPart w:val="2E7C7C0CE8654A7CB849CA6DF9A7EE54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Content>
      <w:p w14:paraId="6CA111FC" w14:textId="0DBB68D3" w:rsidR="00756AC0" w:rsidRDefault="00154A8B">
        <w:pPr>
          <w:pStyle w:val="Header"/>
        </w:pPr>
        <w:r>
          <w:t>Dr. Brown,</w:t>
        </w:r>
      </w:p>
    </w:sdtContent>
  </w:sdt>
  <w:sdt>
    <w:sdtPr>
      <w:alias w:val="Enter date:"/>
      <w:tag w:val="Enter date:"/>
      <w:id w:val="-721981784"/>
      <w:placeholder>
        <w:docPart w:val="45CDFD2D076E42569F846F8D0F344614"/>
      </w:placeholder>
      <w:showingPlcHdr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 w:multiLine="1"/>
    </w:sdtPr>
    <w:sdtContent>
      <w:p w14:paraId="7A3BE296" w14:textId="77777777" w:rsidR="00680B92" w:rsidRPr="00680B92" w:rsidRDefault="00680B92" w:rsidP="00680B92">
        <w:pPr>
          <w:pStyle w:val="Header"/>
        </w:pPr>
        <w:r w:rsidRPr="00680B92">
          <w:t>Date</w:t>
        </w:r>
      </w:p>
    </w:sdtContent>
  </w:sdt>
  <w:p w14:paraId="66708003" w14:textId="77777777" w:rsidR="00756AC0" w:rsidRDefault="00C62F22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E178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DA2B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6C02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8CE4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C0A88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B23E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EA0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0EDE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B04D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8A7F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58E6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9342738">
    <w:abstractNumId w:val="9"/>
  </w:num>
  <w:num w:numId="2" w16cid:durableId="1185174387">
    <w:abstractNumId w:val="7"/>
  </w:num>
  <w:num w:numId="3" w16cid:durableId="1443921613">
    <w:abstractNumId w:val="6"/>
  </w:num>
  <w:num w:numId="4" w16cid:durableId="593055235">
    <w:abstractNumId w:val="5"/>
  </w:num>
  <w:num w:numId="5" w16cid:durableId="1894464668">
    <w:abstractNumId w:val="4"/>
  </w:num>
  <w:num w:numId="6" w16cid:durableId="442500838">
    <w:abstractNumId w:val="8"/>
  </w:num>
  <w:num w:numId="7" w16cid:durableId="1461537384">
    <w:abstractNumId w:val="3"/>
  </w:num>
  <w:num w:numId="8" w16cid:durableId="1238516644">
    <w:abstractNumId w:val="2"/>
  </w:num>
  <w:num w:numId="9" w16cid:durableId="210308138">
    <w:abstractNumId w:val="1"/>
  </w:num>
  <w:num w:numId="10" w16cid:durableId="116944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CE"/>
    <w:rsid w:val="000078FE"/>
    <w:rsid w:val="00027677"/>
    <w:rsid w:val="0005160D"/>
    <w:rsid w:val="0005410D"/>
    <w:rsid w:val="00141D8F"/>
    <w:rsid w:val="00154A8B"/>
    <w:rsid w:val="00162BF8"/>
    <w:rsid w:val="00194CD9"/>
    <w:rsid w:val="001B0CA6"/>
    <w:rsid w:val="001D6544"/>
    <w:rsid w:val="00295A2B"/>
    <w:rsid w:val="00312CCE"/>
    <w:rsid w:val="00327AEE"/>
    <w:rsid w:val="003309CA"/>
    <w:rsid w:val="00343742"/>
    <w:rsid w:val="003469B0"/>
    <w:rsid w:val="003A346A"/>
    <w:rsid w:val="003E07B7"/>
    <w:rsid w:val="00554589"/>
    <w:rsid w:val="00575EDE"/>
    <w:rsid w:val="006706A5"/>
    <w:rsid w:val="00680B92"/>
    <w:rsid w:val="00683AB4"/>
    <w:rsid w:val="00756AC0"/>
    <w:rsid w:val="00794DBA"/>
    <w:rsid w:val="007D0116"/>
    <w:rsid w:val="009811A8"/>
    <w:rsid w:val="009C49F2"/>
    <w:rsid w:val="009E7523"/>
    <w:rsid w:val="00A36FB1"/>
    <w:rsid w:val="00A7698C"/>
    <w:rsid w:val="00AF30F9"/>
    <w:rsid w:val="00AF7E00"/>
    <w:rsid w:val="00B5646D"/>
    <w:rsid w:val="00B722AE"/>
    <w:rsid w:val="00BB070D"/>
    <w:rsid w:val="00C1461E"/>
    <w:rsid w:val="00C56831"/>
    <w:rsid w:val="00C60627"/>
    <w:rsid w:val="00C62F22"/>
    <w:rsid w:val="00DF7FD9"/>
    <w:rsid w:val="00EE1787"/>
    <w:rsid w:val="00FD4484"/>
    <w:rsid w:val="00FD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345E7"/>
  <w15:chartTrackingRefBased/>
  <w15:docId w15:val="{8FE024FF-8BF4-4629-A499-1B402A34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60D"/>
    <w:rPr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627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627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627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627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627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627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627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627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627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uiPriority w:val="5"/>
    <w:qFormat/>
    <w:rsid w:val="00343742"/>
    <w:pPr>
      <w:keepNext/>
      <w:spacing w:after="1000" w:line="240" w:lineRule="auto"/>
      <w:contextualSpacing/>
    </w:pPr>
  </w:style>
  <w:style w:type="paragraph" w:styleId="Signature">
    <w:name w:val="Signature"/>
    <w:basedOn w:val="Normal"/>
    <w:next w:val="Normal"/>
    <w:uiPriority w:val="6"/>
    <w:qFormat/>
    <w:pPr>
      <w:keepNext/>
      <w:contextualSpacing/>
    </w:pPr>
  </w:style>
  <w:style w:type="paragraph" w:styleId="Date">
    <w:name w:val="Date"/>
    <w:basedOn w:val="Normal"/>
    <w:next w:val="ContactInfo"/>
    <w:uiPriority w:val="2"/>
    <w:qFormat/>
    <w:rsid w:val="00343742"/>
    <w:pPr>
      <w:spacing w:after="48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7523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E7523"/>
    <w:rPr>
      <w:spacing w:val="4"/>
    </w:rPr>
  </w:style>
  <w:style w:type="character" w:styleId="PlaceholderText">
    <w:name w:val="Placeholder Text"/>
    <w:basedOn w:val="DefaultParagraphFont"/>
    <w:uiPriority w:val="99"/>
    <w:semiHidden/>
    <w:rsid w:val="00A7698C"/>
    <w:rPr>
      <w:color w:val="595959" w:themeColor="text1" w:themeTint="A6"/>
    </w:rPr>
  </w:style>
  <w:style w:type="paragraph" w:styleId="Salutation">
    <w:name w:val="Salutation"/>
    <w:basedOn w:val="Normal"/>
    <w:next w:val="Normal"/>
    <w:uiPriority w:val="3"/>
    <w:qFormat/>
    <w:rsid w:val="00343742"/>
    <w:pPr>
      <w:spacing w:before="400" w:after="20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7523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23"/>
    <w:rPr>
      <w:spacing w:val="4"/>
    </w:rPr>
  </w:style>
  <w:style w:type="character" w:styleId="SubtleReference">
    <w:name w:val="Subtle Reference"/>
    <w:basedOn w:val="DefaultParagraphFont"/>
    <w:uiPriority w:val="4"/>
    <w:qFormat/>
    <w:rsid w:val="00C1461E"/>
    <w:rPr>
      <w:caps w:val="0"/>
      <w:smallCaps w:val="0"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C60627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627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78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87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1787"/>
  </w:style>
  <w:style w:type="paragraph" w:styleId="BlockText">
    <w:name w:val="Block Text"/>
    <w:basedOn w:val="Normal"/>
    <w:uiPriority w:val="99"/>
    <w:semiHidden/>
    <w:unhideWhenUsed/>
    <w:rsid w:val="00A7698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E17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1787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17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1787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E178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1787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E1787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E1787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17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1787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1787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1787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17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1787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178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1787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6062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1787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178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78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787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787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E178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1787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17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E1787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EE178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E178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178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1787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E17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178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E17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178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787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E17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E17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E178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E178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E17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E178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E17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E17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E178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E178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E17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E178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C60627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627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627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627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627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627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627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E1787"/>
  </w:style>
  <w:style w:type="paragraph" w:styleId="HTMLAddress">
    <w:name w:val="HTML Address"/>
    <w:basedOn w:val="Normal"/>
    <w:link w:val="HTMLAddressChar"/>
    <w:uiPriority w:val="99"/>
    <w:semiHidden/>
    <w:unhideWhenUsed/>
    <w:rsid w:val="00EE17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E1787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EE178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E178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178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178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178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1787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178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178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178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178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178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178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178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178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178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178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178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178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178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178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7698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769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7698C"/>
    <w:rPr>
      <w:i/>
      <w:iCs/>
      <w:color w:val="365F91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7698C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E17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E17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E17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E178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E178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E17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E178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E1787"/>
  </w:style>
  <w:style w:type="paragraph" w:styleId="List">
    <w:name w:val="List"/>
    <w:basedOn w:val="Normal"/>
    <w:uiPriority w:val="99"/>
    <w:semiHidden/>
    <w:unhideWhenUsed/>
    <w:rsid w:val="00EE178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E178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E178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E178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E178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E17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E17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E17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E17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E17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17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17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17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E17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E17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E17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E17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E17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E17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E178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E178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E17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E17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E17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E17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E178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E178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E17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E178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E17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E17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E178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E178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E17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E178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E17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E1787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E1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E17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E17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17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E1787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E1787"/>
    <w:pPr>
      <w:spacing w:after="0" w:line="240" w:lineRule="auto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EE178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E17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17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1787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EE1787"/>
  </w:style>
  <w:style w:type="table" w:styleId="PlainTable1">
    <w:name w:val="Plain Table 1"/>
    <w:basedOn w:val="TableNormal"/>
    <w:uiPriority w:val="41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E17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E17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E17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E17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E178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1787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606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062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EE178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9C49F2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C49F2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E1787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EE17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E17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E17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E17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E17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E17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E17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E17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E17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E17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E17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E17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E17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E17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E17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E17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E17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E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E17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E17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E17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E17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E17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E17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E17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E17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E17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E17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E17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E17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E17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E17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E17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E17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E17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178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178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E17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E17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E17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E17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E17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E17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E1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E17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E17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E17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9C49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C49F2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E17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178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E178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E178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E178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E178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E178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E178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E178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E178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17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thb\AppData\Roaming\Microsoft\Templates\Thank%20you%20letter%20for%20successful%20job%20reference%20from%20former%20bo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7C7C0CE8654A7CB849CA6DF9A7E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E888-ED15-4FD3-95E3-05899370BE83}"/>
      </w:docPartPr>
      <w:docPartBody>
        <w:p w:rsidR="00282D42" w:rsidRDefault="00282D42">
          <w:pPr>
            <w:pStyle w:val="2E7C7C0CE8654A7CB849CA6DF9A7EE54"/>
          </w:pPr>
          <w:r>
            <w:t>Recipient Name</w:t>
          </w:r>
        </w:p>
      </w:docPartBody>
    </w:docPart>
    <w:docPart>
      <w:docPartPr>
        <w:name w:val="45CDFD2D076E42569F846F8D0F344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B39D1-D029-4B8B-9288-E0ED5CC68707}"/>
      </w:docPartPr>
      <w:docPartBody>
        <w:p w:rsidR="00282D42" w:rsidRDefault="00282D42">
          <w:pPr>
            <w:pStyle w:val="45CDFD2D076E42569F846F8D0F344614"/>
          </w:pPr>
          <w:r>
            <w:t>Your written recommendation and words of encouragement during my job search helped me obtain this new job.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42"/>
    <w:rsid w:val="00282D42"/>
    <w:rsid w:val="003469B0"/>
    <w:rsid w:val="00583B81"/>
    <w:rsid w:val="00D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1220741E0B4E05878666A9D400A430">
    <w:name w:val="F11220741E0B4E05878666A9D400A430"/>
  </w:style>
  <w:style w:type="paragraph" w:customStyle="1" w:styleId="1C09B163E05C4C3397CDE00EDA8B66C5">
    <w:name w:val="1C09B163E05C4C3397CDE00EDA8B66C5"/>
  </w:style>
  <w:style w:type="paragraph" w:customStyle="1" w:styleId="BA09AEFDF05443A6BD266F74AD2EDD8B">
    <w:name w:val="BA09AEFDF05443A6BD266F74AD2EDD8B"/>
  </w:style>
  <w:style w:type="paragraph" w:customStyle="1" w:styleId="D7C3405C6CB046FD89EFFA226956C4AE">
    <w:name w:val="D7C3405C6CB046FD89EFFA226956C4AE"/>
  </w:style>
  <w:style w:type="paragraph" w:customStyle="1" w:styleId="2E7C7C0CE8654A7CB849CA6DF9A7EE54">
    <w:name w:val="2E7C7C0CE8654A7CB849CA6DF9A7EE54"/>
  </w:style>
  <w:style w:type="character" w:styleId="SubtleReference">
    <w:name w:val="Subtle Reference"/>
    <w:basedOn w:val="DefaultParagraphFont"/>
    <w:uiPriority w:val="4"/>
    <w:qFormat/>
    <w:rPr>
      <w:caps w:val="0"/>
      <w:smallCaps w:val="0"/>
      <w:color w:val="5A5A5A" w:themeColor="text1" w:themeTint="A5"/>
    </w:rPr>
  </w:style>
  <w:style w:type="paragraph" w:customStyle="1" w:styleId="45CDFD2D076E42569F846F8D0F344614">
    <w:name w:val="45CDFD2D076E42569F846F8D0F344614"/>
  </w:style>
  <w:style w:type="paragraph" w:customStyle="1" w:styleId="84B4FCEA5B5D4CF9984EC5A51A1A144A">
    <w:name w:val="84B4FCEA5B5D4CF9984EC5A51A1A144A"/>
  </w:style>
  <w:style w:type="paragraph" w:customStyle="1" w:styleId="DC80802CCAF3447080D680C0A86BE035">
    <w:name w:val="DC80802CCAF3447080D680C0A86BE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Dr. Brown,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letter for successful job reference from former boss</Template>
  <TotalTime>1</TotalTime>
  <Pages>1</Pages>
  <Words>130</Words>
  <Characters>881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Brown</dc:creator>
  <cp:lastModifiedBy>Will Harris</cp:lastModifiedBy>
  <cp:revision>2</cp:revision>
  <dcterms:created xsi:type="dcterms:W3CDTF">2026-02-23T02:13:00Z</dcterms:created>
  <dcterms:modified xsi:type="dcterms:W3CDTF">2026-02-23T02:13:00Z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